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DC3CCCA" w14:textId="1DCBFD49" w:rsidR="00544226" w:rsidRPr="00046544" w:rsidRDefault="002203F4">
      <w:pPr>
        <w:pStyle w:val="Normalcentr"/>
        <w:rPr>
          <w:rFonts w:ascii="Calibri" w:hAnsi="Calibri"/>
        </w:rPr>
      </w:pPr>
      <w:r>
        <w:rPr>
          <w:rFonts w:ascii="Calibri" w:hAnsi="Calibri"/>
          <w:noProof/>
          <w:sz w:val="24"/>
          <w:szCs w:val="24"/>
          <w:lang w:val="en-US" w:bidi="ar-SA"/>
        </w:rPr>
        <w:pict w14:anchorId="2DF12ED5">
          <v:shapetype id="_x0000_t202" coordsize="21600,21600" o:spt="202" path="m0,0l0,21600,21600,21600,21600,0xe">
            <v:stroke joinstyle="miter"/>
            <v:path gradientshapeok="t" o:connecttype="rect"/>
          </v:shapetype>
          <v:shape id="Zone de texte 2" o:spid="_x0000_s1025" type="#_x0000_t202" alt="Title: Volume et date" style="position:absolute;margin-left:-1.15pt;margin-top:2pt;width:180pt;height:180pt;z-index:251659264;visibility:visible;mso-height-percent:0;mso-wrap-distance-left:9pt;mso-wrap-distance-top:0;mso-wrap-distance-right:9pt;mso-wrap-distance-bottom:0;mso-position-horizontal-relative:page;mso-position-vertical-relative:page;mso-height-percent:0;mso-width-relative:outer-margin-area;mso-height-relative:margin;v-text-anchor:bottom" stroked="f" strokeweight=".5pt">
            <v:textbox style="mso-next-textbox:#Zone de texte 2" inset="36pt,18pt,11.52pt,7.2pt">
              <w:txbxContent>
                <w:p w14:paraId="43639630" w14:textId="681C4B4A" w:rsidR="00046544" w:rsidRPr="00046544" w:rsidRDefault="00046544">
                  <w:pPr>
                    <w:pStyle w:val="Sous-titre"/>
                    <w:rPr>
                      <w:rFonts w:ascii="Calibri" w:hAnsi="Calibri"/>
                      <w:sz w:val="36"/>
                      <w:szCs w:val="36"/>
                    </w:rPr>
                  </w:pPr>
                  <w:r w:rsidRPr="003858CC">
                    <w:rPr>
                      <w:rFonts w:ascii="Calibri" w:hAnsi="Calibri"/>
                      <w:szCs w:val="32"/>
                    </w:rPr>
                    <w:t>Jessie Delage</w:t>
                  </w:r>
                </w:p>
                <w:p w14:paraId="43473CFB" w14:textId="77777777" w:rsidR="00A2331F" w:rsidRDefault="00A2331F">
                  <w:pPr>
                    <w:pStyle w:val="Sous-titre"/>
                    <w:rPr>
                      <w:rFonts w:ascii="Calibri" w:hAnsi="Calibri"/>
                      <w:sz w:val="36"/>
                      <w:szCs w:val="36"/>
                    </w:rPr>
                  </w:pPr>
                </w:p>
                <w:p w14:paraId="1F27CCEA" w14:textId="3F38C315" w:rsidR="00AE7154" w:rsidRPr="004D390A" w:rsidRDefault="003A4B29">
                  <w:pPr>
                    <w:pStyle w:val="Sous-titre"/>
                    <w:rPr>
                      <w:rFonts w:ascii="Calibri" w:hAnsi="Calibri"/>
                      <w:b/>
                      <w:sz w:val="36"/>
                      <w:szCs w:val="36"/>
                    </w:rPr>
                  </w:pPr>
                  <w:r w:rsidRPr="004D390A">
                    <w:rPr>
                      <w:rFonts w:ascii="Calibri" w:hAnsi="Calibri"/>
                      <w:b/>
                      <w:sz w:val="36"/>
                      <w:szCs w:val="36"/>
                    </w:rPr>
                    <w:t>EFEGA</w:t>
                  </w:r>
                </w:p>
                <w:p w14:paraId="06C3F71C" w14:textId="072C6732" w:rsidR="00632EC0" w:rsidRPr="00FB76B6" w:rsidRDefault="00AE7154" w:rsidP="00FB76B6">
                  <w:pPr>
                    <w:pStyle w:val="Sous-titre"/>
                    <w:rPr>
                      <w:rFonts w:ascii="Calibri" w:hAnsi="Calibri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="00245439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="00245439" w:rsidRPr="00AE7154">
                    <w:rPr>
                      <w:rFonts w:ascii="Calibri" w:hAnsi="Calibri"/>
                      <w:b/>
                      <w:sz w:val="40"/>
                      <w:szCs w:val="40"/>
                    </w:rPr>
                    <w:t>Jessie Delage</w:t>
                  </w:r>
                  <w:r w:rsidR="00245439" w:rsidRPr="00AE7154">
                    <w:rPr>
                      <w:rFonts w:ascii="Calibri" w:hAnsi="Calibri"/>
                      <w:sz w:val="40"/>
                      <w:szCs w:val="40"/>
                    </w:rPr>
                    <w:t xml:space="preserve"> </w:t>
                  </w:r>
                </w:p>
                <w:p w14:paraId="04D384C3" w14:textId="034B8ACF" w:rsidR="00C056C3" w:rsidRPr="00ED7B42" w:rsidRDefault="003A4B29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 w:val="44"/>
                      <w:szCs w:val="44"/>
                    </w:rPr>
                  </w:pPr>
                  <w:r w:rsidRPr="00ED7B42">
                    <w:rPr>
                      <w:rFonts w:ascii="Calibri" w:hAnsi="Calibri"/>
                      <w:sz w:val="36"/>
                      <w:szCs w:val="36"/>
                    </w:rPr>
                    <w:t>4, 5, 6 décembre</w:t>
                  </w:r>
                  <w:r w:rsidR="00FB76B6" w:rsidRPr="00ED7B42">
                    <w:rPr>
                      <w:rFonts w:ascii="Calibri" w:hAnsi="Calibri"/>
                      <w:sz w:val="44"/>
                      <w:szCs w:val="44"/>
                    </w:rPr>
                    <w:t xml:space="preserve"> </w:t>
                  </w:r>
                  <w:r w:rsidR="00C056C3" w:rsidRPr="00ED7B42">
                    <w:rPr>
                      <w:rFonts w:ascii="Calibri" w:hAnsi="Calibri"/>
                      <w:sz w:val="44"/>
                      <w:szCs w:val="44"/>
                    </w:rPr>
                    <w:t xml:space="preserve"> </w:t>
                  </w:r>
                </w:p>
                <w:p w14:paraId="7B26C648" w14:textId="77777777" w:rsidR="00C056C3" w:rsidRDefault="00C056C3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 w:val="44"/>
                      <w:szCs w:val="44"/>
                    </w:rPr>
                  </w:pPr>
                </w:p>
                <w:p w14:paraId="1991AE2C" w14:textId="77777777" w:rsidR="00C056C3" w:rsidRPr="00AE7154" w:rsidRDefault="00C056C3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 w:val="44"/>
                      <w:szCs w:val="44"/>
                    </w:rPr>
                  </w:pPr>
                </w:p>
                <w:p w14:paraId="4F83B168" w14:textId="615289C6" w:rsidR="00837961" w:rsidRPr="00245439" w:rsidRDefault="00837961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 w:val="36"/>
                      <w:szCs w:val="36"/>
                    </w:rPr>
                  </w:pPr>
                </w:p>
                <w:p w14:paraId="097102C3" w14:textId="77777777" w:rsidR="00837961" w:rsidRDefault="00837961" w:rsidP="00837961">
                  <w:pPr>
                    <w:pStyle w:val="Date"/>
                    <w:spacing w:after="0" w:line="240" w:lineRule="auto"/>
                    <w:rPr>
                      <w:rFonts w:ascii="Calibri" w:hAnsi="Calibri"/>
                      <w:szCs w:val="32"/>
                    </w:rPr>
                  </w:pPr>
                </w:p>
                <w:p w14:paraId="472C05F1" w14:textId="1C773FAD" w:rsidR="00544226" w:rsidRPr="003858CC" w:rsidRDefault="00E13586">
                  <w:pPr>
                    <w:pStyle w:val="Date"/>
                    <w:rPr>
                      <w:rFonts w:ascii="Calibri" w:hAnsi="Calibri"/>
                      <w:szCs w:val="32"/>
                    </w:rPr>
                  </w:pPr>
                  <w:r w:rsidRPr="003858CC">
                    <w:rPr>
                      <w:rFonts w:ascii="Calibri" w:hAnsi="Calibri"/>
                      <w:szCs w:val="32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alibri" w:hAnsi="Calibri"/>
          <w:noProof/>
          <w:sz w:val="24"/>
          <w:szCs w:val="24"/>
          <w:lang w:val="en-US" w:bidi="ar-SA"/>
        </w:rPr>
        <w:pict w14:anchorId="189E7B85">
          <v:rect id="Rectangle 1" o:spid="_x0000_s1026" alt="Title: Titre" style="position:absolute;margin-left:25.65pt;margin-top:29pt;width:370.3pt;height:135pt;z-index:251658240;visibility:visible;mso-wrap-distance-left:9pt;mso-wrap-distance-top:0;mso-wrap-distance-right:9pt;mso-wrap-distance-bottom:36pt;mso-position-horizontal-relative:margin;mso-position-vertical-relative:page;mso-width-relative:margin;mso-height-relative:margin;v-text-anchor:bottom" fillcolor="#6ca800" stroked="f" strokeweight="1pt">
            <v:textbox style="mso-next-textbox:#Rectangle 1" inset="11.52pt,18pt,11.52pt,7.2pt">
              <w:txbxContent>
                <w:p w14:paraId="01F3D49E" w14:textId="0FC7C28A" w:rsidR="00AE7154" w:rsidRPr="007E6FDB" w:rsidRDefault="00F14DF2" w:rsidP="00E13586">
                  <w:pPr>
                    <w:pStyle w:val="Titre"/>
                    <w:jc w:val="center"/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Calibri" w:hAnsi="Calibri"/>
                      <w:b/>
                      <w:sz w:val="44"/>
                      <w:szCs w:val="44"/>
                    </w:rPr>
                    <w:t xml:space="preserve">              </w:t>
                  </w:r>
                  <w:r w:rsidR="007E6FDB">
                    <w:rPr>
                      <w:rFonts w:ascii="Calibri" w:hAnsi="Calibri"/>
                      <w:sz w:val="44"/>
                      <w:szCs w:val="44"/>
                    </w:rPr>
                    <w:t xml:space="preserve">  </w:t>
                  </w:r>
                  <w:r w:rsidR="00245439" w:rsidRPr="007E6FDB"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>Eutonie Gerda Alexander</w:t>
                  </w:r>
                  <w:r w:rsidR="003853BD" w:rsidRPr="007E6FDB">
                    <w:rPr>
                      <w:rFonts w:ascii="Calibri" w:hAnsi="Calibri"/>
                      <w:b/>
                      <w:color w:val="000000" w:themeColor="text1"/>
                      <w:sz w:val="36"/>
                      <w:szCs w:val="36"/>
                    </w:rPr>
                    <w:sym w:font="Symbol" w:char="F0E2"/>
                  </w:r>
                  <w:r w:rsidR="003853BD" w:rsidRPr="007E6FDB"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 xml:space="preserve"> </w:t>
                  </w:r>
                </w:p>
                <w:p w14:paraId="0E200CE3" w14:textId="4910A06F" w:rsidR="00AE7154" w:rsidRPr="007E6FDB" w:rsidRDefault="003A4B29" w:rsidP="00E13586">
                  <w:pPr>
                    <w:pStyle w:val="Titre"/>
                    <w:jc w:val="center"/>
                    <w:rPr>
                      <w:rFonts w:ascii="Calibri" w:hAnsi="Calibri"/>
                      <w:b/>
                      <w:sz w:val="48"/>
                      <w:szCs w:val="4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 xml:space="preserve">  </w:t>
                  </w:r>
                  <w:r w:rsidRPr="003A4B29">
                    <w:rPr>
                      <w:rFonts w:ascii="Calibri" w:hAnsi="Calibri"/>
                      <w:b/>
                      <w:sz w:val="48"/>
                      <w:szCs w:val="48"/>
                    </w:rPr>
                    <w:t>2026</w:t>
                  </w:r>
                  <w:r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 xml:space="preserve">  </w:t>
                  </w:r>
                  <w:r w:rsidR="007E6FDB" w:rsidRPr="007E6FDB"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 xml:space="preserve">  </w:t>
                  </w:r>
                  <w:r w:rsidR="00AE7154" w:rsidRPr="007E6FDB"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 xml:space="preserve">et </w:t>
                  </w:r>
                  <w:r w:rsidR="003853BD" w:rsidRPr="007E6FDB">
                    <w:rPr>
                      <w:rFonts w:ascii="Calibri" w:hAnsi="Calibri"/>
                      <w:b/>
                      <w:color w:val="000000" w:themeColor="text1"/>
                      <w:sz w:val="48"/>
                      <w:szCs w:val="48"/>
                    </w:rPr>
                    <w:t>Gymnastique Bothmer</w:t>
                  </w:r>
                  <w:r w:rsidR="003853BD" w:rsidRPr="007E6FDB">
                    <w:rPr>
                      <w:rFonts w:ascii="Calibri" w:hAnsi="Calibri"/>
                      <w:b/>
                      <w:color w:val="000000" w:themeColor="text1"/>
                      <w:sz w:val="36"/>
                      <w:szCs w:val="36"/>
                    </w:rPr>
                    <w:sym w:font="Symbol" w:char="F0E2"/>
                  </w:r>
                </w:p>
                <w:p w14:paraId="695E8A04" w14:textId="7D7EDA8E" w:rsidR="003A4B29" w:rsidRPr="003A4B29" w:rsidRDefault="003A4B29" w:rsidP="00E13586">
                  <w:pPr>
                    <w:pStyle w:val="Titre"/>
                    <w:jc w:val="center"/>
                    <w:rPr>
                      <w:rFonts w:ascii="Calibri" w:hAnsi="Calibri"/>
                      <w:b/>
                      <w:sz w:val="48"/>
                      <w:szCs w:val="48"/>
                    </w:rPr>
                  </w:pPr>
                  <w:r w:rsidRPr="003A4B29">
                    <w:rPr>
                      <w:rFonts w:ascii="Calibri" w:hAnsi="Calibri"/>
                      <w:b/>
                      <w:sz w:val="44"/>
                      <w:szCs w:val="44"/>
                    </w:rPr>
                    <w:t>4-5-6 décembre</w:t>
                  </w:r>
                </w:p>
                <w:p w14:paraId="08DA7260" w14:textId="6AE1B9B4" w:rsidR="007E6FDB" w:rsidRDefault="007E6FDB" w:rsidP="00E13586">
                  <w:pPr>
                    <w:pStyle w:val="Titre"/>
                    <w:jc w:val="center"/>
                    <w:rPr>
                      <w:rFonts w:ascii="Calibri" w:hAnsi="Calibri"/>
                      <w:i/>
                      <w:color w:val="000000" w:themeColor="text1"/>
                      <w:sz w:val="40"/>
                      <w:szCs w:val="40"/>
                    </w:rPr>
                  </w:pPr>
                  <w:r w:rsidRPr="003A4B29">
                    <w:rPr>
                      <w:rFonts w:ascii="Calibri" w:hAnsi="Calibri"/>
                      <w:i/>
                      <w:color w:val="000000" w:themeColor="text1"/>
                      <w:sz w:val="40"/>
                      <w:szCs w:val="40"/>
                    </w:rPr>
                    <w:t xml:space="preserve">à </w:t>
                  </w:r>
                  <w:r w:rsidR="003A4B29" w:rsidRPr="003A4B29">
                    <w:rPr>
                      <w:rFonts w:ascii="Calibri" w:hAnsi="Calibri"/>
                      <w:i/>
                      <w:color w:val="000000" w:themeColor="text1"/>
                      <w:sz w:val="40"/>
                      <w:szCs w:val="40"/>
                    </w:rPr>
                    <w:t xml:space="preserve">l’école de </w:t>
                  </w:r>
                  <w:r w:rsidRPr="003A4B29">
                    <w:rPr>
                      <w:rFonts w:ascii="Calibri" w:hAnsi="Calibri"/>
                      <w:i/>
                      <w:color w:val="000000" w:themeColor="text1"/>
                      <w:sz w:val="40"/>
                      <w:szCs w:val="40"/>
                    </w:rPr>
                    <w:t>B</w:t>
                  </w:r>
                  <w:r w:rsidR="003853BD" w:rsidRPr="003A4B29">
                    <w:rPr>
                      <w:rFonts w:ascii="Calibri" w:hAnsi="Calibri"/>
                      <w:i/>
                      <w:color w:val="000000" w:themeColor="text1"/>
                      <w:sz w:val="40"/>
                      <w:szCs w:val="40"/>
                    </w:rPr>
                    <w:t>ois Genoud-Lausanne</w:t>
                  </w:r>
                </w:p>
                <w:p w14:paraId="01A76F6E" w14:textId="0F6A7B66" w:rsidR="003A4B29" w:rsidRPr="003A4B29" w:rsidRDefault="003A4B29" w:rsidP="00E13586">
                  <w:pPr>
                    <w:pStyle w:val="Titre"/>
                    <w:jc w:val="center"/>
                    <w:rPr>
                      <w:rFonts w:ascii="Calibri" w:hAnsi="Calibri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Calibri" w:hAnsi="Calibri"/>
                      <w:i/>
                      <w:color w:val="000000" w:themeColor="text1"/>
                      <w:sz w:val="40"/>
                      <w:szCs w:val="40"/>
                    </w:rPr>
                    <w:t>,</w:t>
                  </w:r>
                </w:p>
                <w:p w14:paraId="5A2454C7" w14:textId="6755261F" w:rsidR="00544226" w:rsidRPr="007E6FDB" w:rsidRDefault="007E6FDB" w:rsidP="00E13586">
                  <w:pPr>
                    <w:pStyle w:val="Titre"/>
                    <w:jc w:val="center"/>
                    <w:rPr>
                      <w:rFonts w:ascii="Calibri" w:hAnsi="Calibri"/>
                      <w:i/>
                      <w:sz w:val="40"/>
                      <w:szCs w:val="40"/>
                    </w:rPr>
                  </w:pPr>
                  <w:r w:rsidRPr="007E6FDB">
                    <w:rPr>
                      <w:rFonts w:ascii="Calibri" w:hAnsi="Calibri"/>
                      <w:sz w:val="48"/>
                      <w:szCs w:val="48"/>
                    </w:rPr>
                    <w:t>9-10-11 mai</w:t>
                  </w:r>
                </w:p>
              </w:txbxContent>
            </v:textbox>
            <w10:wrap type="topAndBottom" anchorx="margin" anchory="page"/>
          </v:rect>
        </w:pict>
      </w:r>
      <w:r w:rsidR="007E6FDB">
        <w:rPr>
          <w:rFonts w:ascii="Calibri" w:hAnsi="Calibri"/>
          <w:sz w:val="24"/>
          <w:szCs w:val="24"/>
        </w:rPr>
        <w:t xml:space="preserve">Ces </w:t>
      </w:r>
      <w:r w:rsidR="003A4B29">
        <w:rPr>
          <w:rFonts w:ascii="Calibri" w:hAnsi="Calibri"/>
          <w:sz w:val="24"/>
          <w:szCs w:val="24"/>
        </w:rPr>
        <w:t>pratiques</w:t>
      </w:r>
      <w:r w:rsidR="007E6FDB">
        <w:rPr>
          <w:rFonts w:ascii="Calibri" w:hAnsi="Calibri"/>
          <w:sz w:val="24"/>
          <w:szCs w:val="24"/>
        </w:rPr>
        <w:t xml:space="preserve"> </w:t>
      </w:r>
      <w:r w:rsidR="003A4B29">
        <w:rPr>
          <w:rFonts w:ascii="Calibri" w:hAnsi="Calibri"/>
          <w:sz w:val="24"/>
          <w:szCs w:val="24"/>
        </w:rPr>
        <w:t>favoris</w:t>
      </w:r>
      <w:r w:rsidR="007E6FDB">
        <w:rPr>
          <w:rFonts w:ascii="Calibri" w:hAnsi="Calibri"/>
          <w:sz w:val="24"/>
          <w:szCs w:val="24"/>
        </w:rPr>
        <w:t>ent</w:t>
      </w:r>
      <w:r w:rsidR="00013F41" w:rsidRPr="00046544">
        <w:rPr>
          <w:rFonts w:ascii="Calibri" w:hAnsi="Calibri"/>
          <w:sz w:val="24"/>
          <w:szCs w:val="24"/>
        </w:rPr>
        <w:t xml:space="preserve"> l’exploration des ressources </w:t>
      </w:r>
      <w:r w:rsidR="007E6FDB">
        <w:rPr>
          <w:rFonts w:ascii="Calibri" w:hAnsi="Calibri"/>
          <w:sz w:val="24"/>
          <w:szCs w:val="24"/>
        </w:rPr>
        <w:t>du corps</w:t>
      </w:r>
      <w:r w:rsidR="001756DA" w:rsidRPr="00046544">
        <w:rPr>
          <w:rFonts w:ascii="Calibri" w:hAnsi="Calibri"/>
          <w:sz w:val="24"/>
          <w:szCs w:val="24"/>
        </w:rPr>
        <w:t xml:space="preserve"> </w:t>
      </w:r>
      <w:r w:rsidR="005E7F04" w:rsidRPr="00046544">
        <w:rPr>
          <w:rFonts w:ascii="Calibri" w:hAnsi="Calibri"/>
          <w:sz w:val="24"/>
          <w:szCs w:val="24"/>
        </w:rPr>
        <w:t xml:space="preserve">et </w:t>
      </w:r>
      <w:r w:rsidR="001756DA" w:rsidRPr="00046544">
        <w:rPr>
          <w:rFonts w:ascii="Calibri" w:hAnsi="Calibri"/>
          <w:sz w:val="24"/>
          <w:szCs w:val="24"/>
        </w:rPr>
        <w:t>celle</w:t>
      </w:r>
      <w:r w:rsidR="00046544">
        <w:rPr>
          <w:rFonts w:ascii="Calibri" w:hAnsi="Calibri"/>
          <w:sz w:val="24"/>
          <w:szCs w:val="24"/>
        </w:rPr>
        <w:t>s de la relation à</w:t>
      </w:r>
      <w:r w:rsidR="005E7F04" w:rsidRPr="00046544">
        <w:rPr>
          <w:rFonts w:ascii="Calibri" w:hAnsi="Calibri"/>
          <w:sz w:val="24"/>
          <w:szCs w:val="24"/>
        </w:rPr>
        <w:t xml:space="preserve"> l’espace, en alternant int</w:t>
      </w:r>
      <w:r w:rsidR="007E6FDB">
        <w:rPr>
          <w:rFonts w:ascii="Calibri" w:hAnsi="Calibri"/>
          <w:sz w:val="24"/>
          <w:szCs w:val="24"/>
        </w:rPr>
        <w:t xml:space="preserve">ériorité </w:t>
      </w:r>
      <w:r w:rsidR="005E7F04" w:rsidRPr="00046544">
        <w:rPr>
          <w:rFonts w:ascii="Calibri" w:hAnsi="Calibri"/>
          <w:sz w:val="24"/>
          <w:szCs w:val="24"/>
        </w:rPr>
        <w:t>et ouverture</w:t>
      </w:r>
      <w:r w:rsidR="00046544">
        <w:rPr>
          <w:rFonts w:ascii="Calibri" w:hAnsi="Calibri"/>
          <w:sz w:val="24"/>
          <w:szCs w:val="24"/>
        </w:rPr>
        <w:t xml:space="preserve"> au monde</w:t>
      </w:r>
      <w:r w:rsidR="007E6FDB">
        <w:rPr>
          <w:rFonts w:ascii="Calibri" w:hAnsi="Calibri"/>
          <w:sz w:val="24"/>
          <w:szCs w:val="24"/>
        </w:rPr>
        <w:t>.</w:t>
      </w:r>
    </w:p>
    <w:p w14:paraId="1133E440" w14:textId="17F872EE" w:rsidR="00462E12" w:rsidRPr="00046544" w:rsidRDefault="002203F4" w:rsidP="007B7682">
      <w:pPr>
        <w:pStyle w:val="Normalcentr"/>
        <w:jc w:val="center"/>
        <w:rPr>
          <w:rFonts w:ascii="Calibri" w:hAnsi="Calibri"/>
        </w:rPr>
      </w:pPr>
      <w:r>
        <w:rPr>
          <w:rFonts w:ascii="Calibri" w:hAnsi="Calibri"/>
          <w:noProof/>
          <w:lang w:val="en-US" w:bidi="ar-SA"/>
        </w:rPr>
        <w:pict w14:anchorId="12F56480">
          <v:shape id="Zone de texte 3" o:spid="_x0000_s1027" type="#_x0000_t202" alt="Title: Barre latérale" style="position:absolute;left:0;text-align:left;margin-left:-10.35pt;margin-top:274.3pt;width:180pt;height:81.85pt;z-index:251660288;visibility:visible;mso-height-percent:0;mso-wrap-distance-left:0;mso-wrap-distance-top:0;mso-wrap-distance-right:0;mso-wrap-distance-bottom:0;mso-position-horizontal-relative:page;mso-position-vertical-relative:page;mso-height-percent:0;mso-width-relative:outer-margin-area;mso-height-relative:margin;v-text-anchor:top" o:allowoverlap="f" stroked="f" strokeweight=".5pt">
            <v:textbox style="mso-next-textbox:#Zone de texte 3;mso-fit-shape-to-text:t" inset="36pt,0,11.52pt,18pt">
              <w:txbxContent>
                <w:p w14:paraId="2A5F4B66" w14:textId="05D83F14" w:rsidR="00013F41" w:rsidRPr="00046544" w:rsidRDefault="005E7F04" w:rsidP="00E13586">
                  <w:pPr>
                    <w:pStyle w:val="Citation"/>
                    <w:spacing w:after="0"/>
                    <w:rPr>
                      <w:rFonts w:ascii="Calibri" w:hAnsi="Calibri"/>
                      <w:b/>
                    </w:rPr>
                  </w:pPr>
                  <w:r w:rsidRPr="00046544">
                    <w:rPr>
                      <w:rFonts w:ascii="Calibri" w:hAnsi="Calibri"/>
                      <w:b/>
                    </w:rPr>
                    <w:t>D</w:t>
                  </w:r>
                  <w:r w:rsidR="00013F41" w:rsidRPr="00046544">
                    <w:rPr>
                      <w:rFonts w:ascii="Calibri" w:hAnsi="Calibri"/>
                      <w:b/>
                    </w:rPr>
                    <w:t>évelopper</w:t>
                  </w:r>
                  <w:r w:rsidRPr="00046544">
                    <w:rPr>
                      <w:rFonts w:ascii="Calibri" w:hAnsi="Calibri"/>
                      <w:b/>
                    </w:rPr>
                    <w:t xml:space="preserve"> sa vitalité</w:t>
                  </w:r>
                  <w:r w:rsidR="00013F41" w:rsidRPr="00046544">
                    <w:rPr>
                      <w:rFonts w:ascii="Calibri" w:hAnsi="Calibri"/>
                      <w:b/>
                    </w:rPr>
                    <w:t xml:space="preserve"> </w:t>
                  </w:r>
                </w:p>
                <w:p w14:paraId="39620FFB" w14:textId="589CDB2D" w:rsidR="00E13586" w:rsidRDefault="005E7F04" w:rsidP="00E13586">
                  <w:pPr>
                    <w:pStyle w:val="Citation"/>
                    <w:spacing w:after="0"/>
                    <w:rPr>
                      <w:rFonts w:ascii="Calibri" w:hAnsi="Calibri"/>
                      <w:b/>
                    </w:rPr>
                  </w:pPr>
                  <w:r w:rsidRPr="00046544">
                    <w:rPr>
                      <w:rFonts w:ascii="Calibri" w:hAnsi="Calibri"/>
                      <w:b/>
                    </w:rPr>
                    <w:t>Ouvrir sa conscience</w:t>
                  </w:r>
                </w:p>
                <w:p w14:paraId="05D40A5E" w14:textId="7FB9C05B" w:rsidR="004D390A" w:rsidRPr="00046544" w:rsidRDefault="004D390A" w:rsidP="00E13586">
                  <w:pPr>
                    <w:pStyle w:val="Citation"/>
                    <w:spacing w:after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Se re-trouver </w:t>
                  </w:r>
                </w:p>
              </w:txbxContent>
            </v:textbox>
            <w10:wrap type="square" anchorx="page" anchory="page"/>
          </v:shape>
        </w:pict>
      </w:r>
      <w:r w:rsidR="00C056C3">
        <w:rPr>
          <w:rFonts w:ascii="Calibri" w:hAnsi="Calibri"/>
        </w:rPr>
        <w:t xml:space="preserve">         </w:t>
      </w:r>
      <w:r w:rsidR="00C056C3">
        <w:rPr>
          <w:rFonts w:ascii="Calibri" w:hAnsi="Calibri"/>
          <w:noProof/>
          <w:lang w:eastAsia="fr-FR" w:bidi="ar-SA"/>
        </w:rPr>
        <w:drawing>
          <wp:inline distT="0" distB="0" distL="0" distR="0" wp14:anchorId="6B187DA4" wp14:editId="58CFB81F">
            <wp:extent cx="1505937" cy="1240581"/>
            <wp:effectExtent l="0" t="0" r="0" b="4445"/>
            <wp:docPr id="4" name="Image 4" descr="../Documents/photos-videos-audios/photos%20eutonie/site%20erasmus/Platform-IMG_4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cuments/photos-videos-audios/photos%20eutonie/site%20erasmus/Platform-IMG_49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63" cy="12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29E">
        <w:rPr>
          <w:rFonts w:ascii="Calibri" w:hAnsi="Calibri"/>
        </w:rPr>
        <w:t xml:space="preserve">               </w:t>
      </w:r>
      <w:r w:rsidR="00C1229E">
        <w:rPr>
          <w:rFonts w:ascii="Calibri" w:hAnsi="Calibri"/>
          <w:noProof/>
          <w:lang w:eastAsia="fr-FR" w:bidi="ar-SA"/>
        </w:rPr>
        <w:drawing>
          <wp:inline distT="0" distB="0" distL="0" distR="0" wp14:anchorId="565C98BA" wp14:editId="395BF5FB">
            <wp:extent cx="1678075" cy="1259552"/>
            <wp:effectExtent l="0" t="0" r="0" b="10795"/>
            <wp:docPr id="5" name="Image 5" descr="JD-les3cerclesJess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D-les3cerclesJessi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446" cy="128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2531" w14:textId="1AF0A877" w:rsidR="00544226" w:rsidRPr="007B7682" w:rsidRDefault="00E13586">
      <w:pPr>
        <w:pStyle w:val="Titre1"/>
        <w:rPr>
          <w:rFonts w:ascii="Calibri" w:hAnsi="Calibri"/>
        </w:rPr>
      </w:pPr>
      <w:r w:rsidRPr="007B7682">
        <w:rPr>
          <w:rFonts w:ascii="Calibri" w:hAnsi="Calibri"/>
        </w:rPr>
        <w:t>L’eutonie</w:t>
      </w:r>
      <w:r w:rsidR="00A2331F">
        <w:rPr>
          <w:rFonts w:ascii="Calibri" w:hAnsi="Calibri"/>
        </w:rPr>
        <w:t xml:space="preserve"> Gerda Alexander</w:t>
      </w:r>
    </w:p>
    <w:p w14:paraId="0D63B167" w14:textId="1BAAF946" w:rsidR="00544226" w:rsidRPr="0051521D" w:rsidRDefault="00013F41" w:rsidP="009B1EA7">
      <w:pPr>
        <w:widowControl w:val="0"/>
        <w:autoSpaceDE w:val="0"/>
        <w:autoSpaceDN w:val="0"/>
        <w:adjustRightInd w:val="0"/>
        <w:jc w:val="both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>Ecouter ses sensations. Habiter son corps. Développer</w:t>
      </w:r>
      <w:r w:rsidR="0089074E" w:rsidRPr="0051521D">
        <w:rPr>
          <w:rFonts w:ascii="Calibri" w:hAnsi="Calibri" w:cs="Comic Sans MS"/>
          <w:sz w:val="22"/>
          <w:szCs w:val="22"/>
        </w:rPr>
        <w:t xml:space="preserve"> la flexibilité tonique pour </w:t>
      </w:r>
      <w:r>
        <w:rPr>
          <w:rFonts w:ascii="Calibri" w:hAnsi="Calibri" w:cs="Comic Sans MS"/>
          <w:sz w:val="22"/>
          <w:szCs w:val="22"/>
        </w:rPr>
        <w:t>plus de disponibilité</w:t>
      </w:r>
      <w:r w:rsidR="0089074E" w:rsidRPr="0051521D">
        <w:rPr>
          <w:rFonts w:ascii="Calibri" w:hAnsi="Calibri" w:cs="Comic Sans MS"/>
          <w:sz w:val="22"/>
          <w:szCs w:val="22"/>
        </w:rPr>
        <w:t xml:space="preserve">. </w:t>
      </w:r>
      <w:r w:rsidR="00C1229E">
        <w:rPr>
          <w:rFonts w:ascii="Calibri" w:hAnsi="Calibri" w:cs="Comic Sans MS"/>
          <w:sz w:val="22"/>
          <w:szCs w:val="22"/>
        </w:rPr>
        <w:t>Par le mouvement libre s’ouvrir à</w:t>
      </w:r>
      <w:r>
        <w:rPr>
          <w:rFonts w:ascii="Calibri" w:hAnsi="Calibri" w:cs="Comic Sans MS"/>
          <w:sz w:val="22"/>
          <w:szCs w:val="22"/>
        </w:rPr>
        <w:t xml:space="preserve"> de</w:t>
      </w:r>
      <w:r w:rsidR="00C1229E">
        <w:rPr>
          <w:rFonts w:ascii="Calibri" w:hAnsi="Calibri" w:cs="Comic Sans MS"/>
          <w:sz w:val="22"/>
          <w:szCs w:val="22"/>
        </w:rPr>
        <w:t>s</w:t>
      </w:r>
      <w:r w:rsidR="0089074E" w:rsidRPr="0051521D">
        <w:rPr>
          <w:rFonts w:ascii="Calibri" w:hAnsi="Calibri" w:cs="Comic Sans MS"/>
          <w:sz w:val="22"/>
          <w:szCs w:val="22"/>
        </w:rPr>
        <w:t xml:space="preserve"> champs nouveaux</w:t>
      </w:r>
      <w:r w:rsidR="003A4B29">
        <w:rPr>
          <w:rFonts w:ascii="Calibri" w:hAnsi="Calibri" w:cs="Comic Sans MS"/>
          <w:sz w:val="22"/>
          <w:szCs w:val="22"/>
        </w:rPr>
        <w:t xml:space="preserve">. Se poser. Se </w:t>
      </w:r>
      <w:r>
        <w:rPr>
          <w:rFonts w:ascii="Calibri" w:hAnsi="Calibri" w:cs="Comic Sans MS"/>
          <w:sz w:val="22"/>
          <w:szCs w:val="22"/>
        </w:rPr>
        <w:t>découvrir.</w:t>
      </w:r>
      <w:r w:rsidR="00A2331F" w:rsidRPr="00A2331F">
        <w:rPr>
          <w:rFonts w:ascii="Calibri" w:hAnsi="Calibri" w:cs="Comic Sans MS"/>
          <w:sz w:val="22"/>
          <w:szCs w:val="22"/>
        </w:rPr>
        <w:t xml:space="preserve"> </w:t>
      </w:r>
      <w:r w:rsidR="00B701E2">
        <w:rPr>
          <w:rFonts w:ascii="Calibri" w:hAnsi="Calibri" w:cs="Comic Sans MS"/>
          <w:sz w:val="22"/>
          <w:szCs w:val="22"/>
        </w:rPr>
        <w:t>Libérer fatigues et tensio</w:t>
      </w:r>
      <w:r w:rsidR="003A4B29">
        <w:rPr>
          <w:rFonts w:ascii="Calibri" w:hAnsi="Calibri" w:cs="Comic Sans MS"/>
          <w:sz w:val="22"/>
          <w:szCs w:val="22"/>
        </w:rPr>
        <w:t xml:space="preserve">ns grâce au </w:t>
      </w:r>
      <w:r w:rsidR="00A2331F">
        <w:rPr>
          <w:rFonts w:ascii="Calibri" w:hAnsi="Calibri" w:cs="Comic Sans MS"/>
          <w:sz w:val="22"/>
          <w:szCs w:val="22"/>
        </w:rPr>
        <w:t xml:space="preserve">support du sol </w:t>
      </w:r>
      <w:r w:rsidR="00B701E2">
        <w:rPr>
          <w:rFonts w:ascii="Calibri" w:hAnsi="Calibri" w:cs="Comic Sans MS"/>
          <w:sz w:val="22"/>
          <w:szCs w:val="22"/>
        </w:rPr>
        <w:t xml:space="preserve">et </w:t>
      </w:r>
      <w:r w:rsidR="003A4B29">
        <w:rPr>
          <w:rFonts w:ascii="Calibri" w:hAnsi="Calibri" w:cs="Comic Sans MS"/>
          <w:sz w:val="22"/>
          <w:szCs w:val="22"/>
        </w:rPr>
        <w:t xml:space="preserve">de celui </w:t>
      </w:r>
      <w:r w:rsidR="00A2331F">
        <w:rPr>
          <w:rFonts w:ascii="Calibri" w:hAnsi="Calibri" w:cs="Comic Sans MS"/>
          <w:sz w:val="22"/>
          <w:szCs w:val="22"/>
        </w:rPr>
        <w:t>de l’espace.</w:t>
      </w:r>
    </w:p>
    <w:p w14:paraId="2AC6EC5E" w14:textId="4CF7794A" w:rsidR="00462E12" w:rsidRPr="00482D80" w:rsidRDefault="00403ADC" w:rsidP="00462E12">
      <w:pPr>
        <w:pStyle w:val="Titre1"/>
        <w:rPr>
          <w:rFonts w:ascii="Calibri" w:hAnsi="Calibri"/>
          <w:sz w:val="32"/>
        </w:rPr>
      </w:pPr>
      <w:r w:rsidRPr="00482D80">
        <w:rPr>
          <w:rFonts w:ascii="Calibri" w:hAnsi="Calibri"/>
          <w:sz w:val="32"/>
        </w:rPr>
        <w:t>La Gymnastique Bothmer</w:t>
      </w:r>
      <w:r w:rsidR="00462E12" w:rsidRPr="00482D80">
        <w:rPr>
          <w:rFonts w:ascii="Calibri" w:hAnsi="Calibri"/>
          <w:sz w:val="32"/>
        </w:rPr>
        <w:t xml:space="preserve"> </w:t>
      </w:r>
    </w:p>
    <w:p w14:paraId="520DCC8E" w14:textId="237F04CF" w:rsidR="00462E12" w:rsidRPr="0051521D" w:rsidRDefault="003A4B29" w:rsidP="00403ADC">
      <w:pPr>
        <w:widowControl w:val="0"/>
        <w:autoSpaceDE w:val="0"/>
        <w:autoSpaceDN w:val="0"/>
        <w:adjustRightInd w:val="0"/>
        <w:rPr>
          <w:rFonts w:ascii="Calibri" w:hAnsi="Calibri" w:cs="Comic Sans MS"/>
          <w:sz w:val="28"/>
          <w:szCs w:val="28"/>
        </w:rPr>
      </w:pPr>
      <w:r>
        <w:rPr>
          <w:rFonts w:ascii="Calibri" w:hAnsi="Calibri" w:cs="Comic Sans MS"/>
          <w:sz w:val="22"/>
          <w:szCs w:val="22"/>
        </w:rPr>
        <w:t>S’éveiller à la qualité et à la force des plans</w:t>
      </w:r>
      <w:r w:rsidR="00013F41">
        <w:rPr>
          <w:rFonts w:ascii="Calibri" w:hAnsi="Calibri" w:cs="Comic Sans MS"/>
          <w:sz w:val="22"/>
          <w:szCs w:val="22"/>
        </w:rPr>
        <w:t xml:space="preserve">. Se lier à la verticale qui redresse, à l’horizontale qui embrasse, à la sagittale qui détermine et clarifie l’objectif. </w:t>
      </w:r>
    </w:p>
    <w:p w14:paraId="18F299F6" w14:textId="18EC3A9D" w:rsidR="0051521D" w:rsidRPr="00482D80" w:rsidRDefault="00C77A78" w:rsidP="0051521D">
      <w:pPr>
        <w:pStyle w:val="Titre1"/>
        <w:rPr>
          <w:rFonts w:ascii="Calibri" w:hAnsi="Calibri"/>
          <w:sz w:val="32"/>
        </w:rPr>
      </w:pPr>
      <w:r w:rsidRPr="00C1229E">
        <w:rPr>
          <w:rFonts w:ascii="Calibri" w:hAnsi="Calibri" w:cs="Comic Sans MS"/>
          <w:noProof/>
          <w:sz w:val="24"/>
          <w:szCs w:val="24"/>
          <w:lang w:eastAsia="fr-FR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5ACDCCE4" wp14:editId="79F9666D">
                <wp:simplePos x="0" y="0"/>
                <wp:positionH relativeFrom="page">
                  <wp:posOffset>209550</wp:posOffset>
                </wp:positionH>
                <wp:positionV relativeFrom="paragraph">
                  <wp:posOffset>465455</wp:posOffset>
                </wp:positionV>
                <wp:extent cx="2059305" cy="1806575"/>
                <wp:effectExtent l="0" t="0" r="0" b="0"/>
                <wp:wrapThrough wrapText="bothSides">
                  <wp:wrapPolygon edited="0">
                    <wp:start x="0" y="0"/>
                    <wp:lineTo x="0" y="21258"/>
                    <wp:lineTo x="21314" y="21258"/>
                    <wp:lineTo x="21314" y="0"/>
                    <wp:lineTo x="0" y="0"/>
                  </wp:wrapPolygon>
                </wp:wrapThrough>
                <wp:docPr id="2" name="Zone de texte 2" descr="Title: Barre laté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C184" w14:textId="5B0952CC" w:rsidR="00462E12" w:rsidRDefault="00462E12" w:rsidP="00462E12">
                            <w:pPr>
                              <w:pStyle w:val="Citationintense"/>
                              <w:spacing w:after="0"/>
                            </w:pPr>
                            <w:r>
                              <w:t>S</w:t>
                            </w:r>
                            <w:r w:rsidR="00257695">
                              <w:t>’informer S</w:t>
                            </w:r>
                            <w:r>
                              <w:t>’inscrire</w:t>
                            </w:r>
                          </w:p>
                          <w:p w14:paraId="6786C682" w14:textId="383194C9" w:rsidR="00462E12" w:rsidRPr="00C1229E" w:rsidRDefault="002203F4" w:rsidP="00462E12">
                            <w:pPr>
                              <w:pStyle w:val="Citationintense"/>
                              <w:spacing w:after="0"/>
                              <w:rPr>
                                <w:b w:val="0"/>
                                <w:color w:val="3A3A41" w:themeColor="background2" w:themeShade="40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F43086" w:rsidRPr="00C1229E">
                                <w:rPr>
                                  <w:rStyle w:val="Lienhypertexte"/>
                                  <w:rFonts w:ascii="Calibri" w:hAnsi="Calibri"/>
                                  <w:b w:val="0"/>
                                  <w:color w:val="3A3A41" w:themeColor="background2" w:themeShade="40"/>
                                  <w:sz w:val="22"/>
                                  <w:szCs w:val="22"/>
                                </w:rPr>
                                <w:t>jessie.delage@posteo.ne</w:t>
                              </w:r>
                              <w:r w:rsidR="00F43086" w:rsidRPr="00C1229E">
                                <w:rPr>
                                  <w:rStyle w:val="Lienhypertexte"/>
                                  <w:b w:val="0"/>
                                  <w:color w:val="3A3A41" w:themeColor="background2" w:themeShade="40"/>
                                  <w:sz w:val="22"/>
                                  <w:szCs w:val="22"/>
                                </w:rPr>
                                <w:t>t</w:t>
                              </w:r>
                            </w:hyperlink>
                          </w:p>
                          <w:p w14:paraId="387A5619" w14:textId="2B495AC0" w:rsidR="00462E12" w:rsidRPr="00C056C3" w:rsidRDefault="00482D80" w:rsidP="00462E12">
                            <w:pPr>
                              <w:pStyle w:val="Citationintense"/>
                              <w:spacing w:after="0"/>
                              <w:rPr>
                                <w:color w:val="6CA800" w:themeColor="accent1"/>
                                <w:szCs w:val="28"/>
                              </w:rPr>
                            </w:pP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00336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73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20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color w:val="6CA800" w:themeColor="accent1"/>
                                <w:szCs w:val="28"/>
                              </w:rPr>
                              <w:t>14</w:t>
                            </w:r>
                            <w:r w:rsidR="00C1229E">
                              <w:rPr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="00462E12" w:rsidRPr="00C056C3">
                              <w:rPr>
                                <w:color w:val="6CA800" w:themeColor="accent1"/>
                                <w:szCs w:val="28"/>
                              </w:rPr>
                              <w:t>43</w:t>
                            </w:r>
                          </w:p>
                          <w:p w14:paraId="494CD261" w14:textId="68FBC6F2" w:rsidR="00482D80" w:rsidRDefault="002203F4" w:rsidP="00462E12">
                            <w:pPr>
                              <w:pStyle w:val="Citationintense"/>
                              <w:spacing w:after="0"/>
                              <w:rPr>
                                <w:rStyle w:val="Lienhypertexte"/>
                                <w:rFonts w:ascii="Calibri" w:hAnsi="Calibri"/>
                                <w:b w:val="0"/>
                                <w:color w:val="3A3A41" w:themeColor="background2" w:themeShade="40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="00482D80" w:rsidRPr="00C1229E">
                                <w:rPr>
                                  <w:rStyle w:val="Lienhypertexte"/>
                                  <w:rFonts w:ascii="Calibri" w:hAnsi="Calibri"/>
                                  <w:b w:val="0"/>
                                  <w:color w:val="3A3A41" w:themeColor="background2" w:themeShade="40"/>
                                  <w:sz w:val="22"/>
                                  <w:szCs w:val="22"/>
                                </w:rPr>
                                <w:t>cat.meyer@bluewin.ch</w:t>
                              </w:r>
                            </w:hyperlink>
                          </w:p>
                          <w:p w14:paraId="5C95F63C" w14:textId="7D55A73E" w:rsidR="00B701E2" w:rsidRPr="00B701E2" w:rsidRDefault="00B701E2" w:rsidP="00462E12">
                            <w:pPr>
                              <w:pStyle w:val="Citationintense"/>
                              <w:spacing w:after="0"/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</w:pPr>
                            <w:r w:rsidRPr="00B701E2">
                              <w:rPr>
                                <w:rStyle w:val="Lienhypertexte"/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  <w:u w:val="none"/>
                              </w:rPr>
                              <w:t>0041 79 358 97 76</w:t>
                            </w:r>
                          </w:p>
                          <w:p w14:paraId="69D8A418" w14:textId="70BB4D6B" w:rsidR="00482D80" w:rsidRPr="00C056C3" w:rsidRDefault="00482D80" w:rsidP="00462E12">
                            <w:pPr>
                              <w:pStyle w:val="Citationintense"/>
                              <w:spacing w:after="0"/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</w:pP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0041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793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58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97</w:t>
                            </w:r>
                            <w:r w:rsidR="00C1229E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 xml:space="preserve"> </w:t>
                            </w:r>
                            <w:r w:rsidR="00B701E2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0</w:t>
                            </w:r>
                            <w:r w:rsidRPr="00C056C3">
                              <w:rPr>
                                <w:rFonts w:asciiTheme="majorHAnsi" w:hAnsiTheme="majorHAnsi" w:cstheme="majorHAnsi"/>
                                <w:color w:val="6CA800" w:themeColor="accent1"/>
                                <w:szCs w:val="28"/>
                              </w:rPr>
                              <w:t>76</w:t>
                            </w:r>
                          </w:p>
                          <w:p w14:paraId="1E0C13D9" w14:textId="77777777" w:rsidR="00482D80" w:rsidRPr="00482D80" w:rsidRDefault="00482D80" w:rsidP="00462E12">
                            <w:pPr>
                              <w:pStyle w:val="Citationintense"/>
                              <w:spacing w:after="0"/>
                              <w:rPr>
                                <w:rFonts w:ascii="Calibri" w:hAnsi="Calibri"/>
                                <w:b w:val="0"/>
                                <w:color w:val="6CA800" w:themeColor="accen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CCE4" id="Zone de texte 2" o:spid="_x0000_s1026" type="#_x0000_t202" alt="Title: Barre latérale" style="position:absolute;margin-left:16.5pt;margin-top:36.65pt;width:162.15pt;height:142.2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outer-margin-area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" o:allowoverlap="f" stroked="f" strokeweight=".5pt">
                <v:textbox inset="36pt,0,11.52pt,18pt">
                  <w:txbxContent>
                    <w:p w14:paraId="41C2C184" w14:textId="5B0952CC" w:rsidR="00462E12" w:rsidRDefault="00462E12" w:rsidP="00462E12">
                      <w:pPr>
                        <w:pStyle w:val="Citationintense"/>
                        <w:spacing w:after="0"/>
                      </w:pPr>
                      <w:r>
                        <w:t>S</w:t>
                      </w:r>
                      <w:r w:rsidR="00257695">
                        <w:t>’informer S</w:t>
                      </w:r>
                      <w:r>
                        <w:t>’inscrire</w:t>
                      </w:r>
                    </w:p>
                    <w:p w14:paraId="6786C682" w14:textId="383194C9" w:rsidR="00462E12" w:rsidRPr="00C1229E" w:rsidRDefault="00947EED" w:rsidP="00462E12">
                      <w:pPr>
                        <w:pStyle w:val="Citationintense"/>
                        <w:spacing w:after="0"/>
                        <w:rPr>
                          <w:b w:val="0"/>
                          <w:color w:val="3A3A41" w:themeColor="background2" w:themeShade="40"/>
                          <w:sz w:val="22"/>
                          <w:szCs w:val="22"/>
                        </w:rPr>
                      </w:pPr>
                      <w:hyperlink r:id="rId14" w:history="1">
                        <w:r w:rsidR="00F43086" w:rsidRPr="00C1229E">
                          <w:rPr>
                            <w:rStyle w:val="Lienhypertexte"/>
                            <w:rFonts w:ascii="Calibri" w:hAnsi="Calibri"/>
                            <w:b w:val="0"/>
                            <w:color w:val="3A3A41" w:themeColor="background2" w:themeShade="40"/>
                            <w:sz w:val="22"/>
                            <w:szCs w:val="22"/>
                          </w:rPr>
                          <w:t>jessie.delage@posteo.ne</w:t>
                        </w:r>
                        <w:r w:rsidR="00F43086" w:rsidRPr="00C1229E">
                          <w:rPr>
                            <w:rStyle w:val="Lienhypertexte"/>
                            <w:b w:val="0"/>
                            <w:color w:val="3A3A41" w:themeColor="background2" w:themeShade="40"/>
                            <w:sz w:val="22"/>
                            <w:szCs w:val="22"/>
                          </w:rPr>
                          <w:t>t</w:t>
                        </w:r>
                      </w:hyperlink>
                    </w:p>
                    <w:p w14:paraId="387A5619" w14:textId="2B495AC0" w:rsidR="00462E12" w:rsidRPr="00C056C3" w:rsidRDefault="00482D80" w:rsidP="00462E12">
                      <w:pPr>
                        <w:pStyle w:val="Citationintense"/>
                        <w:spacing w:after="0"/>
                        <w:rPr>
                          <w:color w:val="6CA800" w:themeColor="accent1"/>
                          <w:szCs w:val="28"/>
                        </w:rPr>
                      </w:pPr>
                      <w:r w:rsidRPr="00C056C3">
                        <w:rPr>
                          <w:color w:val="6CA800" w:themeColor="accent1"/>
                          <w:szCs w:val="28"/>
                        </w:rPr>
                        <w:t>00336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color w:val="6CA800" w:themeColor="accent1"/>
                          <w:szCs w:val="28"/>
                        </w:rPr>
                        <w:t>73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color w:val="6CA800" w:themeColor="accent1"/>
                          <w:szCs w:val="28"/>
                        </w:rPr>
                        <w:t>20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color w:val="6CA800" w:themeColor="accent1"/>
                          <w:szCs w:val="28"/>
                        </w:rPr>
                        <w:t>14</w:t>
                      </w:r>
                      <w:r w:rsidR="00C1229E">
                        <w:rPr>
                          <w:color w:val="6CA800" w:themeColor="accent1"/>
                          <w:szCs w:val="28"/>
                        </w:rPr>
                        <w:t xml:space="preserve"> </w:t>
                      </w:r>
                      <w:r w:rsidR="00462E12" w:rsidRPr="00C056C3">
                        <w:rPr>
                          <w:color w:val="6CA800" w:themeColor="accent1"/>
                          <w:szCs w:val="28"/>
                        </w:rPr>
                        <w:t>43</w:t>
                      </w:r>
                    </w:p>
                    <w:p w14:paraId="494CD261" w14:textId="68FBC6F2" w:rsidR="00482D80" w:rsidRDefault="00947EED" w:rsidP="00462E12">
                      <w:pPr>
                        <w:pStyle w:val="Citationintense"/>
                        <w:spacing w:after="0"/>
                        <w:rPr>
                          <w:rStyle w:val="Lienhypertexte"/>
                          <w:rFonts w:ascii="Calibri" w:hAnsi="Calibri"/>
                          <w:b w:val="0"/>
                          <w:color w:val="3A3A41" w:themeColor="background2" w:themeShade="40"/>
                          <w:sz w:val="22"/>
                          <w:szCs w:val="22"/>
                        </w:rPr>
                      </w:pPr>
                      <w:hyperlink r:id="rId15" w:history="1">
                        <w:r w:rsidR="00482D80" w:rsidRPr="00C1229E">
                          <w:rPr>
                            <w:rStyle w:val="Lienhypertexte"/>
                            <w:rFonts w:ascii="Calibri" w:hAnsi="Calibri"/>
                            <w:b w:val="0"/>
                            <w:color w:val="3A3A41" w:themeColor="background2" w:themeShade="40"/>
                            <w:sz w:val="22"/>
                            <w:szCs w:val="22"/>
                          </w:rPr>
                          <w:t>cat.meyer@bluewin.ch</w:t>
                        </w:r>
                      </w:hyperlink>
                    </w:p>
                    <w:p w14:paraId="5C95F63C" w14:textId="7D55A73E" w:rsidR="00B701E2" w:rsidRPr="00B701E2" w:rsidRDefault="00B701E2" w:rsidP="00462E12">
                      <w:pPr>
                        <w:pStyle w:val="Citationintense"/>
                        <w:spacing w:after="0"/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</w:pPr>
                      <w:r w:rsidRPr="00B701E2">
                        <w:rPr>
                          <w:rStyle w:val="Lienhypertexte"/>
                          <w:rFonts w:asciiTheme="majorHAnsi" w:hAnsiTheme="majorHAnsi" w:cstheme="majorHAnsi"/>
                          <w:color w:val="6CA800" w:themeColor="accent1"/>
                          <w:szCs w:val="28"/>
                          <w:u w:val="none"/>
                        </w:rPr>
                        <w:t>0041 79 358 97 76</w:t>
                      </w:r>
                    </w:p>
                    <w:p w14:paraId="69D8A418" w14:textId="70BB4D6B" w:rsidR="00482D80" w:rsidRPr="00C056C3" w:rsidRDefault="00482D80" w:rsidP="00462E12">
                      <w:pPr>
                        <w:pStyle w:val="Citationintense"/>
                        <w:spacing w:after="0"/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</w:pP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0041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793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58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97</w:t>
                      </w:r>
                      <w:r w:rsidR="00C1229E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 xml:space="preserve"> </w:t>
                      </w:r>
                      <w:r w:rsidR="00B701E2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0</w:t>
                      </w:r>
                      <w:r w:rsidRPr="00C056C3">
                        <w:rPr>
                          <w:rFonts w:asciiTheme="majorHAnsi" w:hAnsiTheme="majorHAnsi" w:cstheme="majorHAnsi"/>
                          <w:color w:val="6CA800" w:themeColor="accent1"/>
                          <w:szCs w:val="28"/>
                        </w:rPr>
                        <w:t>76</w:t>
                      </w:r>
                    </w:p>
                    <w:p w14:paraId="1E0C13D9" w14:textId="77777777" w:rsidR="00482D80" w:rsidRPr="00482D80" w:rsidRDefault="00482D80" w:rsidP="00462E12">
                      <w:pPr>
                        <w:pStyle w:val="Citationintense"/>
                        <w:spacing w:after="0"/>
                        <w:rPr>
                          <w:rFonts w:ascii="Calibri" w:hAnsi="Calibri"/>
                          <w:b w:val="0"/>
                          <w:color w:val="6CA800" w:themeColor="accen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FE2DC3" w:rsidRPr="00482D80">
        <w:rPr>
          <w:rFonts w:ascii="Calibri" w:hAnsi="Calibri"/>
          <w:sz w:val="32"/>
        </w:rPr>
        <w:t>L’organisation du stage</w:t>
      </w:r>
      <w:r w:rsidR="00B701E2">
        <w:rPr>
          <w:rFonts w:ascii="Calibri" w:hAnsi="Calibri"/>
          <w:sz w:val="32"/>
        </w:rPr>
        <w:t xml:space="preserve"> </w:t>
      </w:r>
    </w:p>
    <w:p w14:paraId="1953EE94" w14:textId="55362312" w:rsidR="00403ADC" w:rsidRPr="0051521D" w:rsidRDefault="00403ADC" w:rsidP="00462E12">
      <w:pPr>
        <w:widowControl w:val="0"/>
        <w:autoSpaceDE w:val="0"/>
        <w:autoSpaceDN w:val="0"/>
        <w:adjustRightInd w:val="0"/>
        <w:rPr>
          <w:rFonts w:ascii="Calibri" w:hAnsi="Calibri" w:cs="Comic Sans MS"/>
          <w:color w:val="6CA800" w:themeColor="accent1"/>
          <w:sz w:val="22"/>
          <w:szCs w:val="22"/>
        </w:rPr>
      </w:pPr>
      <w:r w:rsidRPr="00C1229E">
        <w:rPr>
          <w:rFonts w:ascii="Calibri" w:hAnsi="Calibri" w:cs="Comic Sans MS"/>
          <w:sz w:val="24"/>
          <w:szCs w:val="24"/>
        </w:rPr>
        <w:t xml:space="preserve">   </w:t>
      </w:r>
      <w:r w:rsidR="00FE2DC3" w:rsidRPr="00C1229E">
        <w:rPr>
          <w:rFonts w:ascii="Calibri" w:hAnsi="Calibri" w:cs="Comic Sans MS"/>
          <w:color w:val="6CA800" w:themeColor="accent1"/>
          <w:sz w:val="24"/>
          <w:szCs w:val="24"/>
        </w:rPr>
        <w:t>Horaires</w:t>
      </w:r>
      <w:r w:rsidR="00FE2DC3">
        <w:rPr>
          <w:rFonts w:ascii="Calibri" w:hAnsi="Calibri" w:cs="Comic Sans MS"/>
          <w:color w:val="6CA800" w:themeColor="accent1"/>
          <w:sz w:val="22"/>
          <w:szCs w:val="22"/>
        </w:rPr>
        <w:t xml:space="preserve">    </w:t>
      </w:r>
      <w:r w:rsidR="003A4B29">
        <w:rPr>
          <w:rFonts w:ascii="Calibri" w:hAnsi="Calibri" w:cs="Comic Sans MS"/>
          <w:color w:val="6CA800" w:themeColor="accent1"/>
          <w:sz w:val="22"/>
          <w:szCs w:val="22"/>
        </w:rPr>
        <w:t xml:space="preserve">       </w:t>
      </w:r>
      <w:r w:rsidR="00FE2DC3">
        <w:rPr>
          <w:rFonts w:ascii="Calibri" w:hAnsi="Calibri" w:cs="Comic Sans MS"/>
          <w:color w:val="6CA800" w:themeColor="accent1"/>
          <w:sz w:val="22"/>
          <w:szCs w:val="22"/>
        </w:rPr>
        <w:t xml:space="preserve">    </w:t>
      </w:r>
      <w:r w:rsidR="003A4B29">
        <w:rPr>
          <w:rFonts w:ascii="Calibri" w:hAnsi="Calibri" w:cs="Comic Sans MS"/>
          <w:color w:val="6CA800" w:themeColor="accent1"/>
          <w:sz w:val="22"/>
          <w:szCs w:val="22"/>
        </w:rPr>
        <w:t xml:space="preserve">Vendredi </w:t>
      </w:r>
      <w:r w:rsidR="00FE2DC3">
        <w:rPr>
          <w:rFonts w:ascii="Calibri" w:hAnsi="Calibri" w:cs="Comic Sans MS"/>
          <w:color w:val="6CA800" w:themeColor="accent1"/>
          <w:sz w:val="22"/>
          <w:szCs w:val="22"/>
        </w:rPr>
        <w:t xml:space="preserve">           </w:t>
      </w:r>
      <w:r w:rsidR="003A4B29">
        <w:rPr>
          <w:rFonts w:ascii="Calibri" w:hAnsi="Calibri" w:cs="Comic Sans MS"/>
          <w:color w:val="6CA800" w:themeColor="accent1"/>
          <w:sz w:val="22"/>
          <w:szCs w:val="22"/>
        </w:rPr>
        <w:t xml:space="preserve">             </w:t>
      </w:r>
      <w:r w:rsidR="00FE2DC3">
        <w:rPr>
          <w:rFonts w:ascii="Calibri" w:hAnsi="Calibri" w:cs="Comic Sans MS"/>
          <w:color w:val="6CA800" w:themeColor="accent1"/>
          <w:sz w:val="22"/>
          <w:szCs w:val="22"/>
        </w:rPr>
        <w:t xml:space="preserve"> </w:t>
      </w:r>
      <w:r w:rsidR="00C1229E">
        <w:rPr>
          <w:rFonts w:ascii="Calibri" w:hAnsi="Calibri" w:cs="Comic Sans MS"/>
          <w:color w:val="6CA800" w:themeColor="accent1"/>
          <w:sz w:val="24"/>
          <w:szCs w:val="24"/>
        </w:rPr>
        <w:t>S</w:t>
      </w:r>
      <w:r w:rsidR="00FE2DC3" w:rsidRPr="00C1229E">
        <w:rPr>
          <w:rFonts w:ascii="Calibri" w:hAnsi="Calibri" w:cs="Comic Sans MS"/>
          <w:color w:val="6CA800" w:themeColor="accent1"/>
          <w:sz w:val="24"/>
          <w:szCs w:val="24"/>
        </w:rPr>
        <w:t xml:space="preserve">amedi      </w:t>
      </w:r>
      <w:r w:rsidR="003A4B29">
        <w:rPr>
          <w:rFonts w:ascii="Calibri" w:hAnsi="Calibri" w:cs="Comic Sans MS"/>
          <w:color w:val="6CA800" w:themeColor="accent1"/>
          <w:sz w:val="24"/>
          <w:szCs w:val="24"/>
        </w:rPr>
        <w:t xml:space="preserve">       </w:t>
      </w:r>
      <w:r w:rsidR="00C1229E">
        <w:rPr>
          <w:rFonts w:ascii="Calibri" w:hAnsi="Calibri" w:cs="Comic Sans MS"/>
          <w:color w:val="6CA800" w:themeColor="accent1"/>
          <w:sz w:val="24"/>
          <w:szCs w:val="24"/>
        </w:rPr>
        <w:t xml:space="preserve">         D</w:t>
      </w:r>
      <w:r w:rsidR="00FE2DC3" w:rsidRPr="00C1229E">
        <w:rPr>
          <w:rFonts w:ascii="Calibri" w:hAnsi="Calibri" w:cs="Comic Sans MS"/>
          <w:color w:val="6CA800" w:themeColor="accent1"/>
          <w:sz w:val="24"/>
          <w:szCs w:val="24"/>
        </w:rPr>
        <w:t>imanche</w:t>
      </w:r>
    </w:p>
    <w:tbl>
      <w:tblPr>
        <w:tblW w:w="7534" w:type="dxa"/>
        <w:tblInd w:w="-37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1843"/>
        <w:gridCol w:w="2268"/>
        <w:gridCol w:w="2126"/>
      </w:tblGrid>
      <w:tr w:rsidR="003A4B29" w:rsidRPr="0051521D" w14:paraId="17EBF964" w14:textId="77777777" w:rsidTr="003A4B29">
        <w:trPr>
          <w:trHeight w:val="484"/>
        </w:trPr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BE6E81" w14:textId="2F7F06A6" w:rsidR="003A4B29" w:rsidRPr="00013F41" w:rsidRDefault="003A4B29" w:rsidP="00EC1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 w:rsidRPr="00013F41">
              <w:rPr>
                <w:rFonts w:ascii="Calibri" w:hAnsi="Calibri" w:cs="Comic Sans MS"/>
                <w:i/>
                <w:color w:val="6CA800" w:themeColor="accent1"/>
              </w:rPr>
              <w:t>9h</w:t>
            </w:r>
            <w:r>
              <w:rPr>
                <w:rFonts w:ascii="Calibri" w:hAnsi="Calibri" w:cs="Comic Sans MS"/>
                <w:i/>
                <w:color w:val="6CA800" w:themeColor="accent1"/>
              </w:rPr>
              <w:t>30-11h0</w:t>
            </w:r>
            <w:r w:rsidRPr="00013F41">
              <w:rPr>
                <w:rFonts w:ascii="Calibri" w:hAnsi="Calibri" w:cs="Comic Sans MS"/>
                <w:i/>
                <w:color w:val="6CA800" w:themeColor="accent1"/>
              </w:rPr>
              <w:t>0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C6AEA4" w14:textId="77777777" w:rsidR="003A4B29" w:rsidRPr="0051521D" w:rsidRDefault="003A4B29" w:rsidP="00462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D8D4E8" w14:textId="22E2E70D" w:rsidR="003A4B29" w:rsidRPr="0051521D" w:rsidRDefault="003A4B29" w:rsidP="00462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 w:rsidRPr="0051521D">
              <w:rPr>
                <w:rFonts w:ascii="Calibri" w:hAnsi="Calibri" w:cs="Comic Sans MS"/>
                <w:color w:val="1F497D"/>
              </w:rPr>
              <w:t>Gymnastique Bothmer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AEFB50" w14:textId="27A28BD3" w:rsidR="003A4B29" w:rsidRPr="0051521D" w:rsidRDefault="003A4B29" w:rsidP="003A4B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 w:rsidRPr="0051521D">
              <w:rPr>
                <w:rFonts w:ascii="Calibri" w:hAnsi="Calibri" w:cs="Comic Sans MS"/>
                <w:color w:val="1F497D"/>
              </w:rPr>
              <w:t>Gymnastique Bothmer</w:t>
            </w:r>
          </w:p>
        </w:tc>
      </w:tr>
      <w:tr w:rsidR="003A4B29" w:rsidRPr="0051521D" w14:paraId="38A8FB13" w14:textId="77777777" w:rsidTr="003A4B29">
        <w:trPr>
          <w:trHeight w:val="282"/>
        </w:trPr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2CB3630" w14:textId="315AE493" w:rsidR="003A4B29" w:rsidRPr="00013F41" w:rsidRDefault="003A4B29" w:rsidP="00EC1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 w:rsidRPr="00013F41">
              <w:rPr>
                <w:rFonts w:ascii="Calibri" w:hAnsi="Calibri" w:cs="Comic Sans MS"/>
                <w:i/>
                <w:color w:val="6CA800" w:themeColor="accent1"/>
              </w:rPr>
              <w:t>11h</w:t>
            </w:r>
            <w:r>
              <w:rPr>
                <w:rFonts w:ascii="Calibri" w:hAnsi="Calibri" w:cs="Comic Sans MS"/>
                <w:i/>
                <w:color w:val="6CA800" w:themeColor="accent1"/>
              </w:rPr>
              <w:t>30</w:t>
            </w:r>
            <w:r w:rsidRPr="00013F41">
              <w:rPr>
                <w:rFonts w:ascii="Calibri" w:hAnsi="Calibri" w:cs="Comic Sans MS"/>
                <w:i/>
                <w:color w:val="6CA800" w:themeColor="accent1"/>
              </w:rPr>
              <w:t>-12h30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14C407" w14:textId="77777777" w:rsidR="003A4B29" w:rsidRPr="0051521D" w:rsidRDefault="003A4B29" w:rsidP="00462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027F40" w14:textId="6226D05F" w:rsidR="003A4B29" w:rsidRPr="0051521D" w:rsidRDefault="003A4B29" w:rsidP="00462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 w:rsidRPr="0051521D">
              <w:rPr>
                <w:rFonts w:ascii="Calibri" w:hAnsi="Calibri" w:cs="Comic Sans MS"/>
                <w:color w:val="1F497D"/>
              </w:rPr>
              <w:t xml:space="preserve">Echanges </w:t>
            </w:r>
            <w:r>
              <w:rPr>
                <w:rFonts w:ascii="Calibri" w:hAnsi="Calibri" w:cs="Comic Sans MS"/>
                <w:color w:val="1F497D"/>
              </w:rPr>
              <w:t>- question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3F37E7" w14:textId="4FB676EB" w:rsidR="003A4B29" w:rsidRDefault="003A4B29" w:rsidP="003A4B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>Eutonie</w:t>
            </w:r>
          </w:p>
          <w:p w14:paraId="402A7A77" w14:textId="23F595E5" w:rsidR="003A4B29" w:rsidRPr="0051521D" w:rsidRDefault="003A4B29" w:rsidP="003A4B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 xml:space="preserve">Bilan </w:t>
            </w:r>
            <w:r w:rsidR="00F14DF2">
              <w:rPr>
                <w:rFonts w:ascii="Calibri" w:hAnsi="Calibri" w:cs="Comic Sans MS"/>
                <w:color w:val="1F497D"/>
              </w:rPr>
              <w:t>–Fin à 13h</w:t>
            </w:r>
            <w:bookmarkStart w:id="0" w:name="_GoBack"/>
            <w:bookmarkEnd w:id="0"/>
          </w:p>
        </w:tc>
      </w:tr>
      <w:tr w:rsidR="003A4B29" w:rsidRPr="0051521D" w14:paraId="60C20A5F" w14:textId="77777777" w:rsidTr="003A4B29"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B91EE0" w14:textId="175AE56B" w:rsidR="003A4B29" w:rsidRPr="00013F41" w:rsidRDefault="003A4B29" w:rsidP="00EC1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>
              <w:rPr>
                <w:rFonts w:ascii="Calibri" w:hAnsi="Calibri" w:cs="Comic Sans MS"/>
                <w:i/>
                <w:color w:val="6CA800" w:themeColor="accent1"/>
              </w:rPr>
              <w:t>14h00-15</w:t>
            </w:r>
            <w:r w:rsidRPr="00013F41">
              <w:rPr>
                <w:rFonts w:ascii="Calibri" w:hAnsi="Calibri" w:cs="Comic Sans MS"/>
                <w:i/>
                <w:color w:val="6CA800" w:themeColor="accent1"/>
              </w:rPr>
              <w:t>h30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ED683D" w14:textId="77777777" w:rsidR="003A4B29" w:rsidRPr="0051521D" w:rsidRDefault="003A4B29" w:rsidP="00462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10B6A5" w14:textId="65B0E927" w:rsidR="003A4B29" w:rsidRPr="0051521D" w:rsidRDefault="003A4B29" w:rsidP="00462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omic Sans MS"/>
                <w:color w:val="1F497D"/>
              </w:rPr>
            </w:pPr>
            <w:r w:rsidRPr="0051521D">
              <w:rPr>
                <w:rFonts w:ascii="Calibri" w:hAnsi="Calibri" w:cs="Comic Sans MS"/>
                <w:color w:val="1F497D"/>
              </w:rPr>
              <w:t>Eutonie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31C793" w14:textId="77777777" w:rsidR="003A4B29" w:rsidRPr="0051521D" w:rsidRDefault="003A4B29" w:rsidP="00EC1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omic Sans MS"/>
                <w:color w:val="1F497D"/>
              </w:rPr>
            </w:pPr>
          </w:p>
        </w:tc>
      </w:tr>
      <w:tr w:rsidR="003A4B29" w:rsidRPr="0051521D" w14:paraId="020A8942" w14:textId="77777777" w:rsidTr="003A4B29">
        <w:tblPrEx>
          <w:tblBorders>
            <w:top w:val="nil"/>
          </w:tblBorders>
        </w:tblPrEx>
        <w:tc>
          <w:tcPr>
            <w:tcW w:w="129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14D2A7" w14:textId="151FFC8F" w:rsidR="003A4B29" w:rsidRPr="00013F41" w:rsidRDefault="003A4B29" w:rsidP="00EC1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omic Sans MS"/>
                <w:i/>
                <w:color w:val="6CA800" w:themeColor="accent1"/>
              </w:rPr>
            </w:pPr>
            <w:r>
              <w:rPr>
                <w:rFonts w:ascii="Calibri" w:hAnsi="Calibri" w:cs="Comic Sans MS"/>
                <w:i/>
                <w:color w:val="6CA800" w:themeColor="accent1"/>
              </w:rPr>
              <w:t>15h45-17h00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137D42" w14:textId="3955118D" w:rsidR="003A4B29" w:rsidRDefault="003A4B29" w:rsidP="003A4B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hAnsi="Calibri" w:cs="Comic Sans MS"/>
                <w:color w:val="1F497D"/>
              </w:rPr>
            </w:pPr>
            <w:r w:rsidRPr="003A4B29">
              <w:rPr>
                <w:rFonts w:ascii="Calibri" w:hAnsi="Calibri" w:cs="Comic Sans MS"/>
                <w:b/>
                <w:color w:val="1F497D"/>
              </w:rPr>
              <w:t>16h-18h</w:t>
            </w:r>
            <w:r>
              <w:rPr>
                <w:rFonts w:ascii="Calibri" w:hAnsi="Calibri" w:cs="Comic Sans MS"/>
                <w:color w:val="1F497D"/>
              </w:rPr>
              <w:t xml:space="preserve"> Accueil</w:t>
            </w:r>
          </w:p>
          <w:p w14:paraId="0F2B7A4D" w14:textId="58587106" w:rsidR="003A4B29" w:rsidRPr="0051521D" w:rsidRDefault="003A4B29" w:rsidP="003A4B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hAnsi="Calibri" w:cs="Comic Sans MS"/>
                <w:color w:val="1F497D"/>
              </w:rPr>
            </w:pPr>
            <w:r>
              <w:rPr>
                <w:rFonts w:ascii="Calibri" w:hAnsi="Calibri" w:cs="Comic Sans MS"/>
                <w:color w:val="1F497D"/>
              </w:rPr>
              <w:t>Eutonie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E4ED28" w14:textId="04C4DBA8" w:rsidR="003A4B29" w:rsidRPr="0051521D" w:rsidRDefault="003A4B29" w:rsidP="003A4B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hAnsi="Calibri" w:cs="Comic Sans MS"/>
                <w:color w:val="1F497D"/>
              </w:rPr>
            </w:pPr>
            <w:r w:rsidRPr="0051521D">
              <w:rPr>
                <w:rFonts w:ascii="Calibri" w:hAnsi="Calibri" w:cs="Comic Sans MS"/>
                <w:color w:val="1F497D"/>
              </w:rPr>
              <w:t>Echanges</w:t>
            </w:r>
            <w:r>
              <w:rPr>
                <w:rFonts w:ascii="Calibri" w:hAnsi="Calibri" w:cs="Comic Sans MS"/>
                <w:color w:val="1F497D"/>
              </w:rPr>
              <w:t xml:space="preserve"> – Mouvement</w:t>
            </w:r>
          </w:p>
        </w:tc>
        <w:tc>
          <w:tcPr>
            <w:tcW w:w="21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1E14A3" w14:textId="77777777" w:rsidR="003A4B29" w:rsidRPr="0051521D" w:rsidRDefault="003A4B29" w:rsidP="00EC1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omic Sans MS"/>
                <w:color w:val="1F497D"/>
              </w:rPr>
            </w:pPr>
          </w:p>
        </w:tc>
      </w:tr>
    </w:tbl>
    <w:p w14:paraId="054EAF6B" w14:textId="220BC60D" w:rsidR="00462E12" w:rsidRDefault="00462E12" w:rsidP="005673A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mic Sans MS"/>
          <w:sz w:val="10"/>
          <w:szCs w:val="10"/>
        </w:rPr>
      </w:pPr>
    </w:p>
    <w:p w14:paraId="017AE54C" w14:textId="77777777" w:rsidR="003A4B29" w:rsidRPr="00EF48C9" w:rsidRDefault="003A4B29" w:rsidP="005673AF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omic Sans MS"/>
          <w:sz w:val="10"/>
          <w:szCs w:val="10"/>
        </w:rPr>
      </w:pPr>
    </w:p>
    <w:p w14:paraId="64B0DDDA" w14:textId="6BB84188" w:rsidR="00A464F1" w:rsidRPr="00482D80" w:rsidRDefault="00462E12" w:rsidP="005673AF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sz w:val="32"/>
          <w:szCs w:val="32"/>
        </w:rPr>
      </w:pPr>
      <w:r w:rsidRPr="00482D80">
        <w:rPr>
          <w:rFonts w:ascii="Calibri" w:hAnsi="Calibri" w:cs="Comic Sans MS"/>
          <w:b/>
          <w:color w:val="6CA800" w:themeColor="accent1"/>
          <w:sz w:val="32"/>
          <w:szCs w:val="32"/>
        </w:rPr>
        <w:t>Coût</w:t>
      </w:r>
      <w:r w:rsidRPr="00482D80">
        <w:rPr>
          <w:rFonts w:ascii="Calibri" w:hAnsi="Calibri" w:cs="Comic Sans MS"/>
          <w:sz w:val="32"/>
          <w:szCs w:val="32"/>
        </w:rPr>
        <w:t xml:space="preserve"> </w:t>
      </w:r>
    </w:p>
    <w:p w14:paraId="7E5214B4" w14:textId="4F5EC48F" w:rsidR="00544226" w:rsidRDefault="003A4B29" w:rsidP="009F4EF4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>32</w:t>
      </w:r>
      <w:r w:rsidR="00A2331F">
        <w:rPr>
          <w:rFonts w:ascii="Calibri" w:hAnsi="Calibri" w:cs="Comic Sans MS"/>
          <w:sz w:val="22"/>
          <w:szCs w:val="22"/>
        </w:rPr>
        <w:t>0</w:t>
      </w:r>
      <w:r w:rsidR="00482D80">
        <w:rPr>
          <w:rFonts w:ascii="Calibri" w:hAnsi="Calibri" w:cs="Comic Sans MS"/>
          <w:sz w:val="22"/>
          <w:szCs w:val="22"/>
        </w:rPr>
        <w:t xml:space="preserve"> FS </w:t>
      </w:r>
      <w:r w:rsidR="00A2331F">
        <w:rPr>
          <w:rFonts w:ascii="Calibri" w:hAnsi="Calibri" w:cs="Comic Sans MS"/>
          <w:sz w:val="22"/>
          <w:szCs w:val="22"/>
        </w:rPr>
        <w:t>p</w:t>
      </w:r>
      <w:r w:rsidR="00462E12" w:rsidRPr="00A464F1">
        <w:rPr>
          <w:rFonts w:ascii="Calibri" w:hAnsi="Calibri" w:cs="Comic Sans MS"/>
          <w:sz w:val="22"/>
          <w:szCs w:val="22"/>
        </w:rPr>
        <w:t>our les cours</w:t>
      </w:r>
      <w:r w:rsidR="00A464F1" w:rsidRPr="00A464F1">
        <w:rPr>
          <w:rFonts w:ascii="Calibri" w:hAnsi="Calibri" w:cs="Comic Sans MS"/>
          <w:sz w:val="22"/>
          <w:szCs w:val="22"/>
        </w:rPr>
        <w:t xml:space="preserve"> </w:t>
      </w:r>
      <w:r>
        <w:rPr>
          <w:rFonts w:ascii="Calibri" w:hAnsi="Calibri" w:cs="Comic Sans MS"/>
          <w:sz w:val="22"/>
          <w:szCs w:val="22"/>
        </w:rPr>
        <w:t>(</w:t>
      </w:r>
      <w:r w:rsidR="00A464F1" w:rsidRPr="00A464F1">
        <w:rPr>
          <w:rFonts w:ascii="Calibri" w:hAnsi="Calibri" w:cs="Comic Sans MS"/>
          <w:sz w:val="22"/>
          <w:szCs w:val="22"/>
        </w:rPr>
        <w:t xml:space="preserve">+ participation </w:t>
      </w:r>
      <w:r>
        <w:rPr>
          <w:rFonts w:ascii="Calibri" w:hAnsi="Calibri" w:cs="Comic Sans MS"/>
          <w:sz w:val="22"/>
          <w:szCs w:val="22"/>
        </w:rPr>
        <w:t xml:space="preserve">libre </w:t>
      </w:r>
      <w:r w:rsidR="00A464F1" w:rsidRPr="00A464F1">
        <w:rPr>
          <w:rFonts w:ascii="Calibri" w:hAnsi="Calibri" w:cs="Comic Sans MS"/>
          <w:sz w:val="22"/>
          <w:szCs w:val="22"/>
        </w:rPr>
        <w:t>au</w:t>
      </w:r>
      <w:r w:rsidR="00A464F1">
        <w:rPr>
          <w:rFonts w:ascii="Calibri" w:hAnsi="Calibri" w:cs="Comic Sans MS"/>
          <w:sz w:val="22"/>
          <w:szCs w:val="22"/>
        </w:rPr>
        <w:t>x</w:t>
      </w:r>
      <w:r w:rsidR="00A464F1" w:rsidRPr="00A464F1">
        <w:rPr>
          <w:rFonts w:ascii="Calibri" w:hAnsi="Calibri" w:cs="Comic Sans MS"/>
          <w:sz w:val="22"/>
          <w:szCs w:val="22"/>
        </w:rPr>
        <w:t xml:space="preserve"> frais de </w:t>
      </w:r>
      <w:r>
        <w:rPr>
          <w:rFonts w:ascii="Calibri" w:hAnsi="Calibri" w:cs="Comic Sans MS"/>
          <w:sz w:val="22"/>
          <w:szCs w:val="22"/>
        </w:rPr>
        <w:t xml:space="preserve">la </w:t>
      </w:r>
      <w:r w:rsidR="00A464F1" w:rsidRPr="00A464F1">
        <w:rPr>
          <w:rFonts w:ascii="Calibri" w:hAnsi="Calibri" w:cs="Comic Sans MS"/>
          <w:sz w:val="22"/>
          <w:szCs w:val="22"/>
        </w:rPr>
        <w:t>salle</w:t>
      </w:r>
      <w:r>
        <w:rPr>
          <w:rFonts w:ascii="Calibri" w:hAnsi="Calibri" w:cs="Comic Sans MS"/>
          <w:sz w:val="22"/>
          <w:szCs w:val="22"/>
        </w:rPr>
        <w:t xml:space="preserve"> de</w:t>
      </w:r>
      <w:r w:rsidR="009F4EF4">
        <w:rPr>
          <w:rFonts w:ascii="Calibri" w:hAnsi="Calibri" w:cs="Comic Sans MS"/>
          <w:sz w:val="22"/>
          <w:szCs w:val="22"/>
        </w:rPr>
        <w:t xml:space="preserve"> Bois</w:t>
      </w:r>
      <w:r>
        <w:rPr>
          <w:rFonts w:ascii="Calibri" w:hAnsi="Calibri" w:cs="Comic Sans MS"/>
          <w:sz w:val="22"/>
          <w:szCs w:val="22"/>
        </w:rPr>
        <w:t xml:space="preserve"> </w:t>
      </w:r>
      <w:r w:rsidR="009F4EF4">
        <w:rPr>
          <w:rFonts w:ascii="Calibri" w:hAnsi="Calibri" w:cs="Comic Sans MS"/>
          <w:sz w:val="22"/>
          <w:szCs w:val="22"/>
        </w:rPr>
        <w:t>Genoud</w:t>
      </w:r>
      <w:r>
        <w:rPr>
          <w:rFonts w:ascii="Calibri" w:hAnsi="Calibri" w:cs="Comic Sans MS"/>
          <w:sz w:val="22"/>
          <w:szCs w:val="22"/>
        </w:rPr>
        <w:t>)</w:t>
      </w:r>
    </w:p>
    <w:p w14:paraId="6FDB6A17" w14:textId="40AD7E84" w:rsidR="00C77A78" w:rsidRPr="009F4EF4" w:rsidRDefault="00C77A78" w:rsidP="009F4EF4">
      <w:pPr>
        <w:widowControl w:val="0"/>
        <w:autoSpaceDE w:val="0"/>
        <w:autoSpaceDN w:val="0"/>
        <w:adjustRightInd w:val="0"/>
        <w:spacing w:after="0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>Repas tiré du sac le samedi midi.</w:t>
      </w:r>
    </w:p>
    <w:sectPr w:rsidR="00C77A78" w:rsidRPr="009F4EF4">
      <w:headerReference w:type="default" r:id="rId16"/>
      <w:pgSz w:w="11907" w:h="16839" w:code="9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673F8A0" w14:textId="77777777" w:rsidR="002203F4" w:rsidRDefault="002203F4">
      <w:pPr>
        <w:spacing w:after="0" w:line="240" w:lineRule="auto"/>
      </w:pPr>
      <w:r>
        <w:separator/>
      </w:r>
    </w:p>
  </w:endnote>
  <w:endnote w:type="continuationSeparator" w:id="0">
    <w:p w14:paraId="564C516D" w14:textId="77777777" w:rsidR="002203F4" w:rsidRDefault="0022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403DC58" w14:textId="77777777" w:rsidR="002203F4" w:rsidRDefault="002203F4">
      <w:pPr>
        <w:spacing w:after="0" w:line="240" w:lineRule="auto"/>
      </w:pPr>
      <w:r>
        <w:separator/>
      </w:r>
    </w:p>
  </w:footnote>
  <w:footnote w:type="continuationSeparator" w:id="0">
    <w:p w14:paraId="496749F6" w14:textId="77777777" w:rsidR="002203F4" w:rsidRDefault="0022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004B81" w14:textId="77777777" w:rsidR="00544226" w:rsidRDefault="00B17426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A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5A"/>
    <w:rsid w:val="00013F41"/>
    <w:rsid w:val="0002386B"/>
    <w:rsid w:val="00046544"/>
    <w:rsid w:val="001756DA"/>
    <w:rsid w:val="0017585A"/>
    <w:rsid w:val="00181BE4"/>
    <w:rsid w:val="001B2C12"/>
    <w:rsid w:val="002203F4"/>
    <w:rsid w:val="00245439"/>
    <w:rsid w:val="00253BBA"/>
    <w:rsid w:val="002544AA"/>
    <w:rsid w:val="00257695"/>
    <w:rsid w:val="003125E5"/>
    <w:rsid w:val="003853BD"/>
    <w:rsid w:val="003858CC"/>
    <w:rsid w:val="003A4B29"/>
    <w:rsid w:val="003C662F"/>
    <w:rsid w:val="00403ADC"/>
    <w:rsid w:val="004326F8"/>
    <w:rsid w:val="00462E12"/>
    <w:rsid w:val="00482D80"/>
    <w:rsid w:val="004D390A"/>
    <w:rsid w:val="00502693"/>
    <w:rsid w:val="0051521D"/>
    <w:rsid w:val="005673AF"/>
    <w:rsid w:val="005E7F04"/>
    <w:rsid w:val="00632EC0"/>
    <w:rsid w:val="00670A39"/>
    <w:rsid w:val="00705635"/>
    <w:rsid w:val="007075B0"/>
    <w:rsid w:val="00756857"/>
    <w:rsid w:val="00787D86"/>
    <w:rsid w:val="007A65FA"/>
    <w:rsid w:val="007B7682"/>
    <w:rsid w:val="007E6FDB"/>
    <w:rsid w:val="00837961"/>
    <w:rsid w:val="0089074E"/>
    <w:rsid w:val="0092386D"/>
    <w:rsid w:val="00947EED"/>
    <w:rsid w:val="009760C8"/>
    <w:rsid w:val="009B1EA7"/>
    <w:rsid w:val="009F4EF4"/>
    <w:rsid w:val="00A2331F"/>
    <w:rsid w:val="00A464F1"/>
    <w:rsid w:val="00AE7154"/>
    <w:rsid w:val="00AF1BDB"/>
    <w:rsid w:val="00B17426"/>
    <w:rsid w:val="00B40AC2"/>
    <w:rsid w:val="00B701E2"/>
    <w:rsid w:val="00B7579F"/>
    <w:rsid w:val="00BD34C4"/>
    <w:rsid w:val="00C056C3"/>
    <w:rsid w:val="00C1229E"/>
    <w:rsid w:val="00C5341F"/>
    <w:rsid w:val="00C77A78"/>
    <w:rsid w:val="00C8748A"/>
    <w:rsid w:val="00DC238B"/>
    <w:rsid w:val="00DE1B44"/>
    <w:rsid w:val="00E13586"/>
    <w:rsid w:val="00E3713C"/>
    <w:rsid w:val="00E97723"/>
    <w:rsid w:val="00EA5BFE"/>
    <w:rsid w:val="00ED7B42"/>
    <w:rsid w:val="00EF48C9"/>
    <w:rsid w:val="00F14DF2"/>
    <w:rsid w:val="00F43086"/>
    <w:rsid w:val="00FB76B6"/>
    <w:rsid w:val="00FD0FFA"/>
    <w:rsid w:val="00FE2DC3"/>
    <w:rsid w:val="00FE5EF2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5FE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fr-FR" w:eastAsia="en-US" w:bidi="fr-F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sz w:val="3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link w:val="DateCar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eCar">
    <w:name w:val="Date Car"/>
    <w:basedOn w:val="Policepardfaut"/>
    <w:link w:val="Date"/>
    <w:uiPriority w:val="99"/>
    <w:rPr>
      <w:b/>
      <w:color w:val="6CA800" w:themeColor="accent1"/>
      <w:sz w:val="32"/>
    </w:rPr>
  </w:style>
  <w:style w:type="paragraph" w:styleId="Normalcentr">
    <w:name w:val="Block Text"/>
    <w:basedOn w:val="Normal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tion">
    <w:name w:val="Quote"/>
    <w:basedOn w:val="Normal"/>
    <w:link w:val="CitationCar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tionCar">
    <w:name w:val="Citation Car"/>
    <w:basedOn w:val="Policepardfaut"/>
    <w:link w:val="Citation"/>
    <w:uiPriority w:val="29"/>
    <w:rPr>
      <w:i/>
      <w:sz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i/>
      <w:sz w:val="28"/>
    </w:rPr>
  </w:style>
  <w:style w:type="paragraph" w:customStyle="1" w:styleId="Destinataire">
    <w:name w:val="Destinataire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resse">
    <w:name w:val="Adresse"/>
    <w:basedOn w:val="Normal"/>
    <w:uiPriority w:val="10"/>
    <w:qFormat/>
    <w:pPr>
      <w:ind w:left="2880"/>
      <w:contextualSpacing/>
    </w:pPr>
  </w:style>
  <w:style w:type="paragraph" w:customStyle="1" w:styleId="Coordonnes">
    <w:name w:val="Coordonnées"/>
    <w:basedOn w:val="Normal"/>
    <w:uiPriority w:val="10"/>
    <w:qFormat/>
    <w:pPr>
      <w:contextualSpacing/>
    </w:pPr>
  </w:style>
  <w:style w:type="paragraph" w:customStyle="1" w:styleId="Entreprise">
    <w:name w:val="Entreprise"/>
    <w:basedOn w:val="Normal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Introduction">
    <w:name w:val="Introduction"/>
    <w:basedOn w:val="Normal"/>
    <w:link w:val="PrsentationChar"/>
    <w:uiPriority w:val="3"/>
    <w:qFormat/>
    <w:pPr>
      <w:spacing w:after="380" w:line="319" w:lineRule="auto"/>
    </w:pPr>
    <w:rPr>
      <w:sz w:val="28"/>
    </w:rPr>
  </w:style>
  <w:style w:type="character" w:customStyle="1" w:styleId="PrsentationChar">
    <w:name w:val="Présentation Char"/>
    <w:basedOn w:val="Policepardfaut"/>
    <w:link w:val="Introduction"/>
    <w:uiPriority w:val="3"/>
    <w:rPr>
      <w:sz w:val="28"/>
    </w:rPr>
  </w:style>
  <w:style w:type="character" w:styleId="Lienhypertexte">
    <w:name w:val="Hyperlink"/>
    <w:basedOn w:val="Policepardfaut"/>
    <w:uiPriority w:val="99"/>
    <w:unhideWhenUsed/>
    <w:rsid w:val="00F43086"/>
    <w:rPr>
      <w:color w:val="36C0CA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F43086"/>
    <w:rPr>
      <w:color w:val="91669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yperlink" Target="mailto:jessie.delage@posteo.net" TargetMode="External"/><Relationship Id="rId13" Type="http://schemas.openxmlformats.org/officeDocument/2006/relationships/hyperlink" Target="mailto:cat.meyer@bluewin.ch" TargetMode="External"/><Relationship Id="rId14" Type="http://schemas.openxmlformats.org/officeDocument/2006/relationships/hyperlink" Target="mailto:jessie.delage@posteo.net" TargetMode="External"/><Relationship Id="rId15" Type="http://schemas.openxmlformats.org/officeDocument/2006/relationships/hyperlink" Target="mailto:cat.meyer@bluewin.ch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iedelage/Library/Containers/com.microsoft.Word/Data/Library/Caches/1036/TM10002088/Mise%20a&#768;%20jour.dotx" TargetMode="External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Mise à jour.dotx</Template>
  <TotalTime>4</TotalTime>
  <Pages>1</Pages>
  <Words>169</Words>
  <Characters>933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delage</dc:creator>
  <cp:lastModifiedBy>Utilisateur de Microsoft Office</cp:lastModifiedBy>
  <cp:revision>5</cp:revision>
  <cp:lastPrinted>2024-12-19T06:53:00Z</cp:lastPrinted>
  <dcterms:created xsi:type="dcterms:W3CDTF">2026-01-08T18:38:00Z</dcterms:created>
  <dcterms:modified xsi:type="dcterms:W3CDTF">2026-06-21T06:47:00Z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